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6D53" w14:textId="437636E6" w:rsidR="00B45755" w:rsidRPr="00CE371A" w:rsidRDefault="00B45755" w:rsidP="00B45755">
      <w:pPr>
        <w:rPr>
          <w:lang w:val="de-CH"/>
        </w:rPr>
      </w:pPr>
      <w:r w:rsidRPr="006D4EF6">
        <w:rPr>
          <w:lang w:val="de-CH"/>
        </w:rPr>
        <w:t xml:space="preserve">Bitte </w:t>
      </w:r>
      <w:r w:rsidR="00BC4216">
        <w:rPr>
          <w:lang w:val="de-CH"/>
        </w:rPr>
        <w:t xml:space="preserve">bis spätestens 5. April 2023 </w:t>
      </w:r>
      <w:r w:rsidRPr="006D4EF6">
        <w:rPr>
          <w:lang w:val="de-CH"/>
        </w:rPr>
        <w:t xml:space="preserve">einsenden </w:t>
      </w:r>
      <w:r w:rsidR="00BC4216">
        <w:rPr>
          <w:lang w:val="de-CH"/>
        </w:rPr>
        <w:t xml:space="preserve">an </w:t>
      </w:r>
      <w:hyperlink r:id="rId7" w:history="1">
        <w:r w:rsidR="00BC4216" w:rsidRPr="00D4787F">
          <w:rPr>
            <w:rStyle w:val="Hyperlink"/>
            <w:b/>
            <w:lang w:val="de-CH"/>
          </w:rPr>
          <w:t>esther.mueri@ivs.ch</w:t>
        </w:r>
      </w:hyperlink>
    </w:p>
    <w:p w14:paraId="5E63EB62" w14:textId="77777777" w:rsidR="00B45755" w:rsidRDefault="00B45755" w:rsidP="00B45755">
      <w:pPr>
        <w:rPr>
          <w:lang w:val="de-CH"/>
        </w:rPr>
      </w:pPr>
    </w:p>
    <w:p w14:paraId="3A49ED76" w14:textId="77777777" w:rsidR="00B45755" w:rsidRDefault="00B45755" w:rsidP="00B45755">
      <w:pPr>
        <w:rPr>
          <w:lang w:val="de-CH"/>
        </w:rPr>
      </w:pPr>
    </w:p>
    <w:p w14:paraId="4127A00F" w14:textId="77777777" w:rsidR="00B45755" w:rsidRDefault="00B45755" w:rsidP="00B45755">
      <w:pPr>
        <w:rPr>
          <w:lang w:val="de-CH"/>
        </w:rPr>
      </w:pPr>
      <w:proofErr w:type="gramStart"/>
      <w:r>
        <w:rPr>
          <w:lang w:val="de-CH"/>
        </w:rPr>
        <w:t>IVS Geschäftsstelle</w:t>
      </w:r>
      <w:proofErr w:type="gramEnd"/>
    </w:p>
    <w:p w14:paraId="28343146" w14:textId="77777777" w:rsidR="00B45755" w:rsidRDefault="0082703E" w:rsidP="00B45755">
      <w:pPr>
        <w:rPr>
          <w:lang w:val="de-CH"/>
        </w:rPr>
      </w:pPr>
      <w:r>
        <w:rPr>
          <w:lang w:val="de-CH"/>
        </w:rPr>
        <w:t>Frau Esther Müri</w:t>
      </w:r>
    </w:p>
    <w:p w14:paraId="75530B64" w14:textId="77777777" w:rsidR="00B45755" w:rsidRDefault="0082703E" w:rsidP="00B45755">
      <w:pPr>
        <w:rPr>
          <w:lang w:val="de-CH"/>
        </w:rPr>
      </w:pPr>
      <w:r>
        <w:rPr>
          <w:lang w:val="de-CH"/>
        </w:rPr>
        <w:t xml:space="preserve">8200 </w:t>
      </w:r>
      <w:r w:rsidR="00B45755">
        <w:rPr>
          <w:lang w:val="de-CH"/>
        </w:rPr>
        <w:t>Schaffhausen</w:t>
      </w:r>
    </w:p>
    <w:p w14:paraId="0DE8E7AE" w14:textId="77777777" w:rsidR="00B45755" w:rsidRPr="001729E1" w:rsidRDefault="00B45755" w:rsidP="00B45755">
      <w:pPr>
        <w:tabs>
          <w:tab w:val="left" w:pos="4860"/>
        </w:tabs>
        <w:rPr>
          <w:lang w:val="de-CH"/>
        </w:rPr>
      </w:pPr>
    </w:p>
    <w:p w14:paraId="3B0CA480" w14:textId="77777777" w:rsidR="00063C0C" w:rsidRDefault="00063C0C" w:rsidP="00063C0C">
      <w:pPr>
        <w:spacing w:before="120" w:after="120"/>
        <w:rPr>
          <w:b/>
          <w:sz w:val="24"/>
          <w:bdr w:val="single" w:sz="4" w:space="0" w:color="auto"/>
          <w:lang w:val="de-CH"/>
        </w:rPr>
      </w:pPr>
    </w:p>
    <w:p w14:paraId="6F0F955E" w14:textId="7A6E1D53" w:rsidR="00063C0C" w:rsidRPr="00D6685F" w:rsidRDefault="00D6685F" w:rsidP="00063C0C">
      <w:pPr>
        <w:spacing w:before="120" w:after="120"/>
        <w:rPr>
          <w:b/>
          <w:sz w:val="24"/>
          <w:szCs w:val="24"/>
          <w:lang w:val="de-CH"/>
        </w:rPr>
      </w:pPr>
      <w:r w:rsidRPr="00D6685F">
        <w:rPr>
          <w:b/>
          <w:sz w:val="24"/>
          <w:szCs w:val="24"/>
          <w:lang w:val="de-CH"/>
        </w:rPr>
        <w:t xml:space="preserve">Wirtschaftswochen </w:t>
      </w:r>
      <w:r w:rsidR="00BC4216">
        <w:rPr>
          <w:b/>
          <w:sz w:val="24"/>
          <w:szCs w:val="24"/>
          <w:lang w:val="de-CH"/>
        </w:rPr>
        <w:t>19. – 23. Juni 2023</w:t>
      </w:r>
    </w:p>
    <w:p w14:paraId="43E2334E" w14:textId="63649F7C" w:rsidR="00B45755" w:rsidRPr="00063C0C" w:rsidRDefault="00B45755" w:rsidP="00063C0C">
      <w:pPr>
        <w:spacing w:before="120" w:after="120"/>
        <w:rPr>
          <w:b/>
          <w:sz w:val="24"/>
          <w:bdr w:val="single" w:sz="4" w:space="0" w:color="auto"/>
          <w:lang w:val="de-CH"/>
        </w:rPr>
      </w:pPr>
      <w:r>
        <w:rPr>
          <w:lang w:val="de-CH"/>
        </w:rPr>
        <w:t>Unsere Firma übernim</w:t>
      </w:r>
      <w:r w:rsidR="00E3770F">
        <w:rPr>
          <w:lang w:val="de-CH"/>
        </w:rPr>
        <w:t xml:space="preserve">mt </w:t>
      </w:r>
      <w:r>
        <w:rPr>
          <w:lang w:val="de-CH"/>
        </w:rPr>
        <w:t>die Orientierung über d</w:t>
      </w:r>
      <w:r w:rsidR="00E3770F">
        <w:rPr>
          <w:lang w:val="de-CH"/>
        </w:rPr>
        <w:t>ie industrielle Arbeitswelt am</w:t>
      </w:r>
      <w:r w:rsidR="00507E36">
        <w:rPr>
          <w:lang w:val="de-CH"/>
        </w:rPr>
        <w:t xml:space="preserve"> </w:t>
      </w:r>
      <w:r w:rsidR="00063C0C">
        <w:rPr>
          <w:lang w:val="de-CH"/>
        </w:rPr>
        <w:br/>
      </w:r>
      <w:r w:rsidR="002B60DB">
        <w:rPr>
          <w:lang w:val="de-CH"/>
        </w:rPr>
        <w:t xml:space="preserve">Mittwoch, </w:t>
      </w:r>
      <w:r w:rsidR="0079424A">
        <w:rPr>
          <w:b/>
          <w:lang w:val="de-CH"/>
        </w:rPr>
        <w:t>2</w:t>
      </w:r>
      <w:r w:rsidR="00BC4216">
        <w:rPr>
          <w:b/>
          <w:lang w:val="de-CH"/>
        </w:rPr>
        <w:t>1</w:t>
      </w:r>
      <w:r w:rsidR="0079424A">
        <w:rPr>
          <w:b/>
          <w:lang w:val="de-CH"/>
        </w:rPr>
        <w:t>. Juni 202</w:t>
      </w:r>
      <w:r w:rsidR="00BC4216">
        <w:rPr>
          <w:b/>
          <w:lang w:val="de-CH"/>
        </w:rPr>
        <w:t>3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B45755" w:rsidRPr="00820D1C" w14:paraId="78321F4C" w14:textId="77777777">
        <w:trPr>
          <w:trHeight w:hRule="exact" w:val="397"/>
        </w:trPr>
        <w:tc>
          <w:tcPr>
            <w:tcW w:w="3528" w:type="dxa"/>
            <w:vAlign w:val="center"/>
          </w:tcPr>
          <w:p w14:paraId="57D7106D" w14:textId="77777777" w:rsidR="00B45755" w:rsidRPr="00820D1C" w:rsidRDefault="00B45755" w:rsidP="00B45755">
            <w:pPr>
              <w:rPr>
                <w:lang w:val="de-CH"/>
              </w:rPr>
            </w:pPr>
            <w:r w:rsidRPr="00820D1C">
              <w:rPr>
                <w:lang w:val="de-CH"/>
              </w:rPr>
              <w:t>Name der Firma</w:t>
            </w:r>
          </w:p>
        </w:tc>
        <w:tc>
          <w:tcPr>
            <w:tcW w:w="5760" w:type="dxa"/>
            <w:vAlign w:val="center"/>
          </w:tcPr>
          <w:p w14:paraId="709DFE4F" w14:textId="77777777" w:rsidR="00B45755" w:rsidRPr="00820D1C" w:rsidRDefault="00507E36" w:rsidP="00B4575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0"/>
          </w:p>
        </w:tc>
      </w:tr>
      <w:tr w:rsidR="00B45755" w:rsidRPr="00820D1C" w14:paraId="53F4945C" w14:textId="77777777">
        <w:trPr>
          <w:trHeight w:hRule="exact" w:val="397"/>
        </w:trPr>
        <w:tc>
          <w:tcPr>
            <w:tcW w:w="3528" w:type="dxa"/>
            <w:vAlign w:val="center"/>
          </w:tcPr>
          <w:p w14:paraId="35E79787" w14:textId="77777777" w:rsidR="00B45755" w:rsidRPr="00820D1C" w:rsidRDefault="00B45755" w:rsidP="00B45755">
            <w:pPr>
              <w:rPr>
                <w:lang w:val="de-CH"/>
              </w:rPr>
            </w:pPr>
            <w:r w:rsidRPr="00820D1C">
              <w:rPr>
                <w:lang w:val="de-CH"/>
              </w:rPr>
              <w:t>Adresse</w:t>
            </w:r>
          </w:p>
        </w:tc>
        <w:tc>
          <w:tcPr>
            <w:tcW w:w="5760" w:type="dxa"/>
            <w:vAlign w:val="center"/>
          </w:tcPr>
          <w:p w14:paraId="10ACE5B2" w14:textId="77777777" w:rsidR="00B45755" w:rsidRPr="00820D1C" w:rsidRDefault="00507E36" w:rsidP="00B4575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 w:rsidR="0082703E"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"/>
          </w:p>
        </w:tc>
      </w:tr>
      <w:tr w:rsidR="00B45755" w:rsidRPr="00820D1C" w14:paraId="69D5AA05" w14:textId="77777777">
        <w:trPr>
          <w:trHeight w:hRule="exact" w:val="397"/>
        </w:trPr>
        <w:tc>
          <w:tcPr>
            <w:tcW w:w="3528" w:type="dxa"/>
            <w:vAlign w:val="center"/>
          </w:tcPr>
          <w:p w14:paraId="68EC7E30" w14:textId="77777777" w:rsidR="00B45755" w:rsidRPr="00820D1C" w:rsidRDefault="00B45755" w:rsidP="00B45755">
            <w:pPr>
              <w:rPr>
                <w:lang w:val="de-CH"/>
              </w:rPr>
            </w:pPr>
            <w:r w:rsidRPr="00820D1C">
              <w:rPr>
                <w:lang w:val="de-CH"/>
              </w:rPr>
              <w:t>PLZ / Ort</w:t>
            </w:r>
          </w:p>
        </w:tc>
        <w:tc>
          <w:tcPr>
            <w:tcW w:w="5760" w:type="dxa"/>
            <w:vAlign w:val="center"/>
          </w:tcPr>
          <w:p w14:paraId="53B1DF70" w14:textId="77777777" w:rsidR="00B45755" w:rsidRPr="00820D1C" w:rsidRDefault="00507E36" w:rsidP="00B4575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"/>
          </w:p>
        </w:tc>
      </w:tr>
      <w:tr w:rsidR="00B45755" w:rsidRPr="00820D1C" w14:paraId="58D2BB67" w14:textId="77777777">
        <w:trPr>
          <w:trHeight w:hRule="exact" w:val="397"/>
        </w:trPr>
        <w:tc>
          <w:tcPr>
            <w:tcW w:w="3528" w:type="dxa"/>
            <w:vAlign w:val="center"/>
          </w:tcPr>
          <w:p w14:paraId="44E875F5" w14:textId="77777777" w:rsidR="00B45755" w:rsidRPr="00820D1C" w:rsidRDefault="00B45755" w:rsidP="00B45755">
            <w:pPr>
              <w:rPr>
                <w:lang w:val="de-CH"/>
              </w:rPr>
            </w:pPr>
            <w:r w:rsidRPr="00820D1C">
              <w:rPr>
                <w:lang w:val="de-CH"/>
              </w:rPr>
              <w:t>Ansprechperson</w:t>
            </w:r>
          </w:p>
        </w:tc>
        <w:tc>
          <w:tcPr>
            <w:tcW w:w="5760" w:type="dxa"/>
            <w:vAlign w:val="center"/>
          </w:tcPr>
          <w:p w14:paraId="25020050" w14:textId="77777777" w:rsidR="00B45755" w:rsidRPr="00820D1C" w:rsidRDefault="00507E36" w:rsidP="00B4575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3"/>
          </w:p>
        </w:tc>
      </w:tr>
      <w:tr w:rsidR="00B45755" w:rsidRPr="00820D1C" w14:paraId="042DEBB3" w14:textId="77777777">
        <w:trPr>
          <w:trHeight w:hRule="exact" w:val="397"/>
        </w:trPr>
        <w:tc>
          <w:tcPr>
            <w:tcW w:w="3528" w:type="dxa"/>
            <w:vAlign w:val="center"/>
          </w:tcPr>
          <w:p w14:paraId="276C3D0E" w14:textId="77777777" w:rsidR="00B45755" w:rsidRPr="00820D1C" w:rsidRDefault="00B45755" w:rsidP="00B45755">
            <w:pPr>
              <w:rPr>
                <w:lang w:val="de-CH"/>
              </w:rPr>
            </w:pPr>
            <w:r w:rsidRPr="00820D1C">
              <w:rPr>
                <w:lang w:val="de-CH"/>
              </w:rPr>
              <w:t>Funktion</w:t>
            </w:r>
          </w:p>
        </w:tc>
        <w:tc>
          <w:tcPr>
            <w:tcW w:w="5760" w:type="dxa"/>
            <w:vAlign w:val="center"/>
          </w:tcPr>
          <w:p w14:paraId="7E6F055E" w14:textId="77777777" w:rsidR="00B45755" w:rsidRPr="00820D1C" w:rsidRDefault="00507E36" w:rsidP="00B4575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4"/>
          </w:p>
        </w:tc>
      </w:tr>
      <w:tr w:rsidR="00B45755" w:rsidRPr="00CE371A" w14:paraId="5C8FA602" w14:textId="77777777">
        <w:trPr>
          <w:trHeight w:hRule="exact" w:val="397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70B7F1F0" w14:textId="77777777" w:rsidR="00B45755" w:rsidRPr="00CE371A" w:rsidRDefault="00B45755" w:rsidP="00B45755">
            <w:pPr>
              <w:rPr>
                <w:lang w:val="de-CH"/>
              </w:rPr>
            </w:pPr>
            <w:r w:rsidRPr="00CE371A">
              <w:rPr>
                <w:lang w:val="de-CH"/>
              </w:rPr>
              <w:t>Tel. Nr. / Mail-Adresse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BC98211" w14:textId="77777777" w:rsidR="00B45755" w:rsidRPr="00CE371A" w:rsidRDefault="00507E36" w:rsidP="00B4575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5"/>
          </w:p>
        </w:tc>
      </w:tr>
      <w:tr w:rsidR="00507E36" w:rsidRPr="00CE371A" w14:paraId="78B93B44" w14:textId="77777777" w:rsidTr="00FD0770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080C8" w14:textId="77777777" w:rsidR="00507E36" w:rsidRPr="00CE371A" w:rsidRDefault="00507E36" w:rsidP="00B45755">
            <w:pPr>
              <w:rPr>
                <w:lang w:val="de-CH"/>
              </w:rPr>
            </w:pPr>
          </w:p>
        </w:tc>
      </w:tr>
      <w:tr w:rsidR="00B45755" w:rsidRPr="00CE371A" w14:paraId="6E82F14C" w14:textId="77777777">
        <w:trPr>
          <w:trHeight w:val="340"/>
        </w:trPr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75238BE6" w14:textId="77777777" w:rsidR="00B45755" w:rsidRPr="00CE371A" w:rsidRDefault="00B45755" w:rsidP="00B45755">
            <w:pPr>
              <w:rPr>
                <w:lang w:val="de-CH"/>
              </w:rPr>
            </w:pPr>
            <w:r w:rsidRPr="00CE371A">
              <w:rPr>
                <w:lang w:val="de-CH"/>
              </w:rPr>
              <w:t>Arbeitgebervertreter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6FBADB7B" w14:textId="77777777" w:rsidR="00B45755" w:rsidRPr="00CE371A" w:rsidRDefault="00507E36" w:rsidP="00B45755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6"/>
          </w:p>
        </w:tc>
      </w:tr>
      <w:tr w:rsidR="00B45755" w:rsidRPr="002C07D5" w14:paraId="7F6330BA" w14:textId="77777777">
        <w:trPr>
          <w:trHeight w:val="340"/>
        </w:trPr>
        <w:tc>
          <w:tcPr>
            <w:tcW w:w="3528" w:type="dxa"/>
            <w:vAlign w:val="center"/>
          </w:tcPr>
          <w:p w14:paraId="306FD4F1" w14:textId="77777777" w:rsidR="00B45755" w:rsidRPr="00820D1C" w:rsidRDefault="00B45755" w:rsidP="00B45755">
            <w:pPr>
              <w:rPr>
                <w:lang w:val="de-CH"/>
              </w:rPr>
            </w:pPr>
            <w:r w:rsidRPr="00CE371A">
              <w:rPr>
                <w:lang w:val="de-CH"/>
              </w:rPr>
              <w:t xml:space="preserve">Name, </w:t>
            </w:r>
            <w:proofErr w:type="spellStart"/>
            <w:r w:rsidRPr="002C07D5">
              <w:t>Vorname</w:t>
            </w:r>
            <w:proofErr w:type="spellEnd"/>
          </w:p>
        </w:tc>
        <w:tc>
          <w:tcPr>
            <w:tcW w:w="5760" w:type="dxa"/>
            <w:vAlign w:val="center"/>
          </w:tcPr>
          <w:p w14:paraId="4D48DD6B" w14:textId="77777777" w:rsidR="00B45755" w:rsidRPr="002C07D5" w:rsidRDefault="00507E36" w:rsidP="00B4575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45755" w:rsidRPr="002C07D5" w14:paraId="3941239D" w14:textId="77777777">
        <w:trPr>
          <w:trHeight w:val="340"/>
        </w:trPr>
        <w:tc>
          <w:tcPr>
            <w:tcW w:w="3528" w:type="dxa"/>
            <w:vAlign w:val="center"/>
          </w:tcPr>
          <w:p w14:paraId="1B514E20" w14:textId="77777777" w:rsidR="00B45755" w:rsidRPr="002C07D5" w:rsidRDefault="00B45755" w:rsidP="00B45755">
            <w:proofErr w:type="spellStart"/>
            <w:r w:rsidRPr="002C07D5">
              <w:t>Funktion</w:t>
            </w:r>
            <w:proofErr w:type="spellEnd"/>
          </w:p>
        </w:tc>
        <w:tc>
          <w:tcPr>
            <w:tcW w:w="5760" w:type="dxa"/>
            <w:vAlign w:val="center"/>
          </w:tcPr>
          <w:p w14:paraId="192EF386" w14:textId="77777777" w:rsidR="00B45755" w:rsidRPr="002C07D5" w:rsidRDefault="00507E36" w:rsidP="00B4575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45755" w:rsidRPr="002C07D5" w14:paraId="2AA34EBD" w14:textId="77777777">
        <w:trPr>
          <w:trHeight w:val="34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12FFFFE6" w14:textId="77777777" w:rsidR="00B45755" w:rsidRPr="002C07D5" w:rsidRDefault="00B45755" w:rsidP="00B45755">
            <w:r w:rsidRPr="002C07D5">
              <w:t>Tel. Nr. / Mail-</w:t>
            </w:r>
            <w:proofErr w:type="spellStart"/>
            <w:r w:rsidRPr="002C07D5">
              <w:t>Adresse</w:t>
            </w:r>
            <w:proofErr w:type="spellEnd"/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208E76F" w14:textId="77777777" w:rsidR="00B45755" w:rsidRPr="002C07D5" w:rsidRDefault="00507E36" w:rsidP="00B4575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07E36" w:rsidRPr="002C07D5" w14:paraId="4FF5CD7F" w14:textId="77777777" w:rsidTr="00FD0770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07217" w14:textId="77777777" w:rsidR="00507E36" w:rsidRPr="002C07D5" w:rsidRDefault="00507E36" w:rsidP="00B45755"/>
        </w:tc>
      </w:tr>
      <w:tr w:rsidR="00B45755" w:rsidRPr="002C07D5" w14:paraId="613C49A3" w14:textId="77777777">
        <w:trPr>
          <w:trHeight w:val="340"/>
        </w:trPr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23D9659E" w14:textId="77777777" w:rsidR="00B45755" w:rsidRPr="002C07D5" w:rsidRDefault="00B45755" w:rsidP="00B45755">
            <w:proofErr w:type="spellStart"/>
            <w:r w:rsidRPr="002C07D5">
              <w:t>Arbeitnehmervertreter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661C2820" w14:textId="77777777" w:rsidR="00B45755" w:rsidRPr="002C07D5" w:rsidRDefault="00507E36" w:rsidP="00B4575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45755" w:rsidRPr="00647B5A" w14:paraId="2509E32B" w14:textId="77777777">
        <w:trPr>
          <w:trHeight w:val="340"/>
        </w:trPr>
        <w:tc>
          <w:tcPr>
            <w:tcW w:w="3528" w:type="dxa"/>
            <w:vAlign w:val="center"/>
          </w:tcPr>
          <w:p w14:paraId="60E1CF46" w14:textId="77777777" w:rsidR="00B45755" w:rsidRDefault="00B45755" w:rsidP="00B45755">
            <w:r w:rsidRPr="002C07D5">
              <w:t xml:space="preserve">Name, </w:t>
            </w:r>
            <w:proofErr w:type="spellStart"/>
            <w:r w:rsidRPr="002C07D5">
              <w:t>Vorname</w:t>
            </w:r>
            <w:proofErr w:type="spellEnd"/>
          </w:p>
        </w:tc>
        <w:tc>
          <w:tcPr>
            <w:tcW w:w="5760" w:type="dxa"/>
            <w:vAlign w:val="center"/>
          </w:tcPr>
          <w:p w14:paraId="51D9A132" w14:textId="77777777" w:rsidR="00B45755" w:rsidRPr="00647B5A" w:rsidRDefault="00507E36" w:rsidP="00B4575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45755" w:rsidRPr="00647B5A" w14:paraId="48F162F1" w14:textId="77777777">
        <w:trPr>
          <w:trHeight w:val="340"/>
        </w:trPr>
        <w:tc>
          <w:tcPr>
            <w:tcW w:w="3528" w:type="dxa"/>
            <w:vAlign w:val="center"/>
          </w:tcPr>
          <w:p w14:paraId="075CA099" w14:textId="77777777" w:rsidR="00B45755" w:rsidRDefault="00B45755" w:rsidP="00B45755">
            <w:proofErr w:type="spellStart"/>
            <w:r>
              <w:t>Funktion</w:t>
            </w:r>
            <w:proofErr w:type="spellEnd"/>
          </w:p>
        </w:tc>
        <w:tc>
          <w:tcPr>
            <w:tcW w:w="5760" w:type="dxa"/>
            <w:vAlign w:val="center"/>
          </w:tcPr>
          <w:p w14:paraId="0789B500" w14:textId="77777777" w:rsidR="00B45755" w:rsidRPr="00647B5A" w:rsidRDefault="00507E36" w:rsidP="00B4575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45755" w:rsidRPr="00647B5A" w14:paraId="1AB0829D" w14:textId="77777777">
        <w:trPr>
          <w:trHeight w:val="34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6F6D9C40" w14:textId="77777777" w:rsidR="00B45755" w:rsidRDefault="00B45755" w:rsidP="00B45755">
            <w:r>
              <w:t>Tel. Nr. / Mail-</w:t>
            </w:r>
            <w:proofErr w:type="spellStart"/>
            <w:r>
              <w:t>Adresse</w:t>
            </w:r>
            <w:proofErr w:type="spellEnd"/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B10483F" w14:textId="77777777" w:rsidR="00B45755" w:rsidRPr="00647B5A" w:rsidRDefault="00507E36" w:rsidP="00B4575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07E36" w:rsidRPr="00647B5A" w14:paraId="1C27A3BC" w14:textId="77777777" w:rsidTr="00FD0770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F7FD4" w14:textId="77777777" w:rsidR="00507E36" w:rsidRPr="00647B5A" w:rsidRDefault="00507E36" w:rsidP="00B45755"/>
        </w:tc>
      </w:tr>
      <w:tr w:rsidR="00B45755" w:rsidRPr="00647B5A" w14:paraId="03506B50" w14:textId="77777777" w:rsidTr="00507E36">
        <w:trPr>
          <w:trHeight w:val="39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439" w14:textId="77777777" w:rsidR="00B45755" w:rsidRDefault="00B45755" w:rsidP="00507E36">
            <w:proofErr w:type="spellStart"/>
            <w:r>
              <w:t>Besammlungsort</w:t>
            </w:r>
            <w:proofErr w:type="spellEnd"/>
            <w:r w:rsidR="00507E36">
              <w:t xml:space="preserve">: </w:t>
            </w:r>
            <w:proofErr w:type="spellStart"/>
            <w:r>
              <w:t>Adresse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3448" w14:textId="77777777" w:rsidR="00B45755" w:rsidRDefault="00507E36" w:rsidP="00507E3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51CB678D" w14:textId="77777777" w:rsidR="00B45755" w:rsidRPr="00647B5A" w:rsidRDefault="00B45755" w:rsidP="00507E36"/>
        </w:tc>
      </w:tr>
      <w:tr w:rsidR="00B45755" w:rsidRPr="00647B5A" w14:paraId="7C89BF1B" w14:textId="77777777" w:rsidTr="00507E36">
        <w:trPr>
          <w:trHeight w:val="39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7C6F" w14:textId="77777777" w:rsidR="00B45755" w:rsidRDefault="00507E36" w:rsidP="00507E36">
            <w:proofErr w:type="spellStart"/>
            <w:r>
              <w:t>Besammlungsort</w:t>
            </w:r>
            <w:proofErr w:type="spellEnd"/>
            <w:r>
              <w:t>:</w:t>
            </w:r>
            <w:r w:rsidR="00B45755">
              <w:t xml:space="preserve"> Zeit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C8" w14:textId="77777777" w:rsidR="00B45755" w:rsidRPr="00647B5A" w:rsidRDefault="00507E36" w:rsidP="00507E3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B45755" w:rsidRPr="00CE371A" w14:paraId="341AB8DF" w14:textId="77777777" w:rsidTr="00507E36">
        <w:trPr>
          <w:trHeight w:val="4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DE3" w14:textId="77777777" w:rsidR="00B45755" w:rsidRDefault="005674F9" w:rsidP="00B45755">
            <w:proofErr w:type="spellStart"/>
            <w:r>
              <w:t>Rücktransport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9B3" w14:textId="77777777" w:rsidR="00B45755" w:rsidRPr="00CE371A" w:rsidRDefault="00B45755" w:rsidP="00B45755">
            <w:pPr>
              <w:rPr>
                <w:lang w:val="de-CH"/>
              </w:rPr>
            </w:pPr>
            <w:r w:rsidRPr="00CE371A">
              <w:rPr>
                <w:lang w:val="de-CH"/>
              </w:rPr>
              <w:t xml:space="preserve">Wird durch die </w:t>
            </w:r>
            <w:smartTag w:uri="urn:schemas-microsoft-com:office:smarttags" w:element="PersonName">
              <w:r w:rsidRPr="00CE371A">
                <w:rPr>
                  <w:lang w:val="de-CH"/>
                </w:rPr>
                <w:t>Kantonsschule</w:t>
              </w:r>
            </w:smartTag>
            <w:r w:rsidRPr="00CE371A">
              <w:rPr>
                <w:lang w:val="de-CH"/>
              </w:rPr>
              <w:t xml:space="preserve"> organisiert, Ort und Abfah</w:t>
            </w:r>
            <w:r w:rsidR="005674F9">
              <w:rPr>
                <w:lang w:val="de-CH"/>
              </w:rPr>
              <w:t>rzeit gemäss Programm (ca.12.00 Uhr</w:t>
            </w:r>
            <w:r w:rsidR="00555B04">
              <w:rPr>
                <w:lang w:val="de-CH"/>
              </w:rPr>
              <w:t>)</w:t>
            </w:r>
          </w:p>
        </w:tc>
      </w:tr>
    </w:tbl>
    <w:p w14:paraId="00330BC5" w14:textId="77777777" w:rsidR="00B45755" w:rsidRDefault="00B45755" w:rsidP="00B45755">
      <w:pPr>
        <w:rPr>
          <w:b/>
          <w:lang w:val="de-CH"/>
        </w:rPr>
      </w:pPr>
    </w:p>
    <w:p w14:paraId="4157465B" w14:textId="77777777" w:rsidR="00B45755" w:rsidRPr="008857E1" w:rsidRDefault="00B45755" w:rsidP="00B45755">
      <w:pPr>
        <w:tabs>
          <w:tab w:val="left" w:pos="3420"/>
        </w:tabs>
        <w:rPr>
          <w:rFonts w:cs="Arial"/>
          <w:lang w:val="en-US" w:eastAsia="en-US"/>
        </w:rPr>
      </w:pPr>
      <w:r w:rsidRPr="00C136C8">
        <w:rPr>
          <w:lang w:val="de-CH"/>
        </w:rPr>
        <w:t>Ort, Datum:</w:t>
      </w:r>
      <w:r w:rsidRPr="00C136C8">
        <w:rPr>
          <w:lang w:val="de-CH"/>
        </w:rPr>
        <w:tab/>
      </w:r>
      <w:r>
        <w:rPr>
          <w:lang w:val="de-CH"/>
        </w:rPr>
        <w:t>Name:</w:t>
      </w:r>
      <w:r w:rsidRPr="00C136C8">
        <w:rPr>
          <w:lang w:val="de-CH"/>
        </w:rPr>
        <w:tab/>
      </w:r>
    </w:p>
    <w:sectPr w:rsidR="00B45755" w:rsidRPr="008857E1" w:rsidSect="00063C0C">
      <w:headerReference w:type="default" r:id="rId8"/>
      <w:headerReference w:type="first" r:id="rId9"/>
      <w:footerReference w:type="first" r:id="rId10"/>
      <w:pgSz w:w="11906" w:h="16838" w:code="9"/>
      <w:pgMar w:top="2517" w:right="1106" w:bottom="1134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FD66" w14:textId="77777777" w:rsidR="00A353FB" w:rsidRDefault="00A353FB">
      <w:r>
        <w:separator/>
      </w:r>
    </w:p>
  </w:endnote>
  <w:endnote w:type="continuationSeparator" w:id="0">
    <w:p w14:paraId="12D43171" w14:textId="77777777" w:rsidR="00A353FB" w:rsidRDefault="00A3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x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EBB4" w14:textId="45A2039B" w:rsidR="00AC2710" w:rsidRDefault="0079424A">
    <w:pPr>
      <w:pStyle w:val="Fuzeile"/>
    </w:pPr>
    <w:r w:rsidRPr="007E0BAB">
      <w:rPr>
        <w:noProof/>
      </w:rPr>
      <w:drawing>
        <wp:inline distT="0" distB="0" distL="0" distR="0" wp14:anchorId="74F8137F" wp14:editId="2D94EF03">
          <wp:extent cx="5760720" cy="29718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D6F8" w14:textId="77777777" w:rsidR="00A353FB" w:rsidRDefault="00A353FB">
      <w:r>
        <w:separator/>
      </w:r>
    </w:p>
  </w:footnote>
  <w:footnote w:type="continuationSeparator" w:id="0">
    <w:p w14:paraId="6DD2A9B6" w14:textId="77777777" w:rsidR="00A353FB" w:rsidRDefault="00A3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28D3" w14:textId="3A6DF51D" w:rsidR="00AC2710" w:rsidRDefault="0079424A">
    <w:r>
      <w:rPr>
        <w:noProof/>
      </w:rPr>
      <w:drawing>
        <wp:anchor distT="0" distB="0" distL="114300" distR="114300" simplePos="0" relativeHeight="251657216" behindDoc="0" locked="0" layoutInCell="1" allowOverlap="1" wp14:anchorId="3936AA12" wp14:editId="55BC78AA">
          <wp:simplePos x="0" y="0"/>
          <wp:positionH relativeFrom="column">
            <wp:posOffset>4800600</wp:posOffset>
          </wp:positionH>
          <wp:positionV relativeFrom="paragraph">
            <wp:posOffset>-222885</wp:posOffset>
          </wp:positionV>
          <wp:extent cx="1600200" cy="571500"/>
          <wp:effectExtent l="0" t="0" r="0" b="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148" b="2788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34FF" w14:textId="61CC13DE" w:rsidR="00AC2710" w:rsidRDefault="0079424A">
    <w:pPr>
      <w:pStyle w:val="Kopfzeile"/>
    </w:pPr>
    <w:r w:rsidRPr="00D6685F">
      <w:rPr>
        <w:noProof/>
      </w:rPr>
      <w:drawing>
        <wp:inline distT="0" distB="0" distL="0" distR="0" wp14:anchorId="0127410C" wp14:editId="2FCE0065">
          <wp:extent cx="2506980" cy="5791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9F707EE" wp14:editId="56C1BF13">
          <wp:simplePos x="0" y="0"/>
          <wp:positionH relativeFrom="column">
            <wp:posOffset>3886200</wp:posOffset>
          </wp:positionH>
          <wp:positionV relativeFrom="paragraph">
            <wp:posOffset>-135890</wp:posOffset>
          </wp:positionV>
          <wp:extent cx="2324100" cy="792480"/>
          <wp:effectExtent l="0" t="0" r="0" b="0"/>
          <wp:wrapThrough wrapText="bothSides">
            <wp:wrapPolygon edited="0">
              <wp:start x="1948" y="0"/>
              <wp:lineTo x="354" y="8308"/>
              <wp:lineTo x="0" y="11423"/>
              <wp:lineTo x="0" y="20769"/>
              <wp:lineTo x="12216" y="21288"/>
              <wp:lineTo x="12925" y="21288"/>
              <wp:lineTo x="14518" y="21288"/>
              <wp:lineTo x="21423" y="17654"/>
              <wp:lineTo x="21423" y="16096"/>
              <wp:lineTo x="12393" y="8308"/>
              <wp:lineTo x="13633" y="0"/>
              <wp:lineTo x="1948" y="0"/>
            </wp:wrapPolygon>
          </wp:wrapThrough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6CF0"/>
    <w:multiLevelType w:val="hybridMultilevel"/>
    <w:tmpl w:val="EE04B40E"/>
    <w:lvl w:ilvl="0" w:tplc="0E30A55C">
      <w:start w:val="82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ax Light" w:eastAsia="Times New Roman" w:hAnsi="Dax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E3C17"/>
    <w:multiLevelType w:val="hybridMultilevel"/>
    <w:tmpl w:val="98683612"/>
    <w:lvl w:ilvl="0" w:tplc="0E30A55C">
      <w:start w:val="82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ax Light" w:eastAsia="Times New Roman" w:hAnsi="Dax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5350F"/>
    <w:multiLevelType w:val="hybridMultilevel"/>
    <w:tmpl w:val="96E438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E94DCF"/>
    <w:multiLevelType w:val="hybridMultilevel"/>
    <w:tmpl w:val="5494283A"/>
    <w:lvl w:ilvl="0" w:tplc="0E30A55C">
      <w:start w:val="82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ax Light" w:eastAsia="Times New Roman" w:hAnsi="Dax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D3C77"/>
    <w:multiLevelType w:val="multilevel"/>
    <w:tmpl w:val="EE04B40E"/>
    <w:lvl w:ilvl="0">
      <w:start w:val="82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ax Light" w:eastAsia="Times New Roman" w:hAnsi="Dax Ligh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4489567">
    <w:abstractNumId w:val="3"/>
  </w:num>
  <w:num w:numId="2" w16cid:durableId="1487936311">
    <w:abstractNumId w:val="0"/>
  </w:num>
  <w:num w:numId="3" w16cid:durableId="388772999">
    <w:abstractNumId w:val="4"/>
  </w:num>
  <w:num w:numId="4" w16cid:durableId="123546101">
    <w:abstractNumId w:val="2"/>
  </w:num>
  <w:num w:numId="5" w16cid:durableId="116288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CA"/>
    <w:rsid w:val="00037150"/>
    <w:rsid w:val="00063C0C"/>
    <w:rsid w:val="00116D37"/>
    <w:rsid w:val="001C3B14"/>
    <w:rsid w:val="001C63A8"/>
    <w:rsid w:val="001C63ED"/>
    <w:rsid w:val="00200A21"/>
    <w:rsid w:val="00241FD3"/>
    <w:rsid w:val="00254AF5"/>
    <w:rsid w:val="00264F87"/>
    <w:rsid w:val="00280524"/>
    <w:rsid w:val="002862AC"/>
    <w:rsid w:val="002A3234"/>
    <w:rsid w:val="002B60DB"/>
    <w:rsid w:val="00324244"/>
    <w:rsid w:val="00331492"/>
    <w:rsid w:val="00377EEE"/>
    <w:rsid w:val="00423BA0"/>
    <w:rsid w:val="004454A1"/>
    <w:rsid w:val="00483768"/>
    <w:rsid w:val="0049665C"/>
    <w:rsid w:val="0050346B"/>
    <w:rsid w:val="00507E36"/>
    <w:rsid w:val="0053615C"/>
    <w:rsid w:val="005444C9"/>
    <w:rsid w:val="00555B04"/>
    <w:rsid w:val="005674F9"/>
    <w:rsid w:val="005A7E96"/>
    <w:rsid w:val="00681008"/>
    <w:rsid w:val="006B0D28"/>
    <w:rsid w:val="006B1438"/>
    <w:rsid w:val="00747B5D"/>
    <w:rsid w:val="0079424A"/>
    <w:rsid w:val="00797856"/>
    <w:rsid w:val="007C3BCA"/>
    <w:rsid w:val="007E0BAB"/>
    <w:rsid w:val="00807E2E"/>
    <w:rsid w:val="0082703E"/>
    <w:rsid w:val="008310AA"/>
    <w:rsid w:val="008329B1"/>
    <w:rsid w:val="008446DF"/>
    <w:rsid w:val="008D2F54"/>
    <w:rsid w:val="00983A8D"/>
    <w:rsid w:val="00A15BEA"/>
    <w:rsid w:val="00A353FB"/>
    <w:rsid w:val="00A427E4"/>
    <w:rsid w:val="00A50F24"/>
    <w:rsid w:val="00A91ACE"/>
    <w:rsid w:val="00A9677A"/>
    <w:rsid w:val="00AC2710"/>
    <w:rsid w:val="00AD369D"/>
    <w:rsid w:val="00AE49A4"/>
    <w:rsid w:val="00B43CF9"/>
    <w:rsid w:val="00B45755"/>
    <w:rsid w:val="00BC4216"/>
    <w:rsid w:val="00BF3DF3"/>
    <w:rsid w:val="00C031D7"/>
    <w:rsid w:val="00C32671"/>
    <w:rsid w:val="00C56C15"/>
    <w:rsid w:val="00C67AB8"/>
    <w:rsid w:val="00CD6E40"/>
    <w:rsid w:val="00CE371A"/>
    <w:rsid w:val="00D23D11"/>
    <w:rsid w:val="00D6685F"/>
    <w:rsid w:val="00DF66E7"/>
    <w:rsid w:val="00E305A8"/>
    <w:rsid w:val="00E3770F"/>
    <w:rsid w:val="00EF3EFC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5C765F7F"/>
  <w15:chartTrackingRefBased/>
  <w15:docId w15:val="{47F23A0E-9800-421A-92D0-482C9BC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3BCA"/>
    <w:rPr>
      <w:rFonts w:ascii="Arial" w:hAnsi="Arial"/>
      <w:sz w:val="22"/>
      <w:szCs w:val="22"/>
      <w:lang w:val="en-GB" w:eastAsia="de-DE"/>
    </w:rPr>
  </w:style>
  <w:style w:type="paragraph" w:styleId="berschrift2">
    <w:name w:val="heading 2"/>
    <w:basedOn w:val="Standard"/>
    <w:next w:val="Standard"/>
    <w:qFormat/>
    <w:rsid w:val="00F3613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361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61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13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rtmannM">
    <w:name w:val="HartmannM"/>
    <w:semiHidden/>
    <w:rsid w:val="007C3BCA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customStyle="1" w:styleId="LauftextMSP">
    <w:name w:val="Lauftext MSP"/>
    <w:rsid w:val="00F36130"/>
    <w:rPr>
      <w:rFonts w:ascii="Dax Light" w:hAnsi="Dax Light"/>
    </w:rPr>
  </w:style>
  <w:style w:type="paragraph" w:customStyle="1" w:styleId="BetreffMSP">
    <w:name w:val="Betreff MSP"/>
    <w:basedOn w:val="LauftextMSP"/>
    <w:rsid w:val="003A20B4"/>
    <w:rPr>
      <w:rFonts w:ascii="Dax" w:hAnsi="Dax"/>
      <w:sz w:val="24"/>
    </w:rPr>
  </w:style>
  <w:style w:type="paragraph" w:styleId="Sprechblasentext">
    <w:name w:val="Balloon Text"/>
    <w:basedOn w:val="Standard"/>
    <w:link w:val="SprechblasentextZchn"/>
    <w:rsid w:val="00D23D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23D11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rsid w:val="005A7E9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her.mueri@iv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rtmannM\My%20Documents\My%20Templates\IVS%20mit%20Logo%20und%20Adres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IVS mit Logo und Adresse.dot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</vt:lpstr>
      <vt:lpstr>15</vt:lpstr>
    </vt:vector>
  </TitlesOfParts>
  <Company>Michael Schmid Productions</Company>
  <LinksUpToDate>false</LinksUpToDate>
  <CharactersWithSpaces>1041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mailto:esther.mueri@ivs.ch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HartmannM</dc:creator>
  <cp:keywords/>
  <cp:lastModifiedBy>Esther Müri</cp:lastModifiedBy>
  <cp:revision>2</cp:revision>
  <cp:lastPrinted>2016-11-11T10:09:00Z</cp:lastPrinted>
  <dcterms:created xsi:type="dcterms:W3CDTF">2023-02-14T10:04:00Z</dcterms:created>
  <dcterms:modified xsi:type="dcterms:W3CDTF">2023-02-14T10:04:00Z</dcterms:modified>
</cp:coreProperties>
</file>